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E6670" w14:textId="5AEEB30A" w:rsidR="0024603B" w:rsidRPr="00477F78" w:rsidRDefault="0024603B" w:rsidP="00477F78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5148E140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3D4F1DC3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4BA4FCA8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التحقق من صحيفة بيانات سلامة المواد الكيميائية وصحيفة 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01F67D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3FD91F8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E4D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07DC7947" w:rsidR="0024603B" w:rsidRPr="0024603B" w:rsidRDefault="001F5F8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46A9992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4B1BC012" w14:textId="692071BB" w:rsidR="0024603B" w:rsidRPr="00477F78" w:rsidRDefault="0024603B" w:rsidP="00477F78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604B7F0B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63CDD479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1106D078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7483A29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34469D29" w:rsidR="0024603B" w:rsidRPr="0024603B" w:rsidRDefault="00477F78" w:rsidP="00477F7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الإنذار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ات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المنبثقة لنظام إدارة المباني (</w:t>
            </w:r>
            <w:r w:rsidR="0024603B"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0AF494E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2F20B7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596BD95D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026F9E8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71275547" w14:textId="305514C7" w:rsidR="0024603B" w:rsidRPr="002F20B7" w:rsidRDefault="0024603B" w:rsidP="002F20B7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4B55ABD3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0D2442E8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1840DF48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السلامة وصحيفة 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4C13BB2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5A8FF77A" w:rsidR="0024603B" w:rsidRPr="0024603B" w:rsidRDefault="0024603B" w:rsidP="002F20B7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2F20B7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ار (</w:t>
            </w:r>
            <w:r w:rsidR="002F20B7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و/أو سخان زيت التشحيم (</w:t>
            </w:r>
            <w:r w:rsidR="002F20B7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540D1F4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بطريقة النافذة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5A0AEACB" w:rsidR="0024603B" w:rsidRPr="0024603B" w:rsidRDefault="001F5F8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أنظمة إدارة المرافق المحوسبة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7A94D4B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2CB46DFA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8537C9B" w14:textId="77777777" w:rsidR="0024603B" w:rsidRPr="0024603B" w:rsidRDefault="0024603B" w:rsidP="0024603B">
      <w:pPr>
        <w:bidi/>
      </w:pPr>
    </w:p>
    <w:p w14:paraId="35E04251" w14:textId="77777777" w:rsidR="0024603B" w:rsidRPr="0024603B" w:rsidRDefault="0024603B" w:rsidP="0024603B">
      <w:pPr>
        <w:bidi/>
      </w:pPr>
    </w:p>
    <w:p w14:paraId="775CE893" w14:textId="77777777" w:rsidR="0024603B" w:rsidRPr="0024603B" w:rsidRDefault="0024603B" w:rsidP="0024603B">
      <w:pPr>
        <w:bidi/>
      </w:pPr>
    </w:p>
    <w:p w14:paraId="425356B9" w14:textId="77777777" w:rsidR="0024603B" w:rsidRPr="0024603B" w:rsidRDefault="0024603B" w:rsidP="0024603B">
      <w:pPr>
        <w:bidi/>
      </w:pPr>
    </w:p>
    <w:p w14:paraId="1232D2D9" w14:textId="77777777" w:rsidR="0024603B" w:rsidRPr="0024603B" w:rsidRDefault="0024603B" w:rsidP="0024603B">
      <w:pPr>
        <w:bidi/>
      </w:pPr>
    </w:p>
    <w:p w14:paraId="42CF87ED" w14:textId="77777777" w:rsidR="0024603B" w:rsidRPr="0024603B" w:rsidRDefault="0024603B" w:rsidP="0024603B">
      <w:pPr>
        <w:bidi/>
      </w:pPr>
    </w:p>
    <w:p w14:paraId="2E9E78AC" w14:textId="77777777" w:rsidR="0024603B" w:rsidRPr="0024603B" w:rsidRDefault="0024603B" w:rsidP="0024603B">
      <w:pPr>
        <w:bidi/>
      </w:pPr>
    </w:p>
    <w:p w14:paraId="108835B4" w14:textId="77777777" w:rsidR="0024603B" w:rsidRPr="0024603B" w:rsidRDefault="0024603B" w:rsidP="0024603B">
      <w:pPr>
        <w:bidi/>
      </w:pPr>
    </w:p>
    <w:p w14:paraId="5480FE5A" w14:textId="77777777" w:rsidR="0024603B" w:rsidRPr="0024603B" w:rsidRDefault="0024603B" w:rsidP="0024603B">
      <w:pPr>
        <w:bidi/>
      </w:pPr>
    </w:p>
    <w:p w14:paraId="73AA92DE" w14:textId="77777777" w:rsidR="0024603B" w:rsidRPr="0024603B" w:rsidRDefault="0024603B" w:rsidP="0024603B">
      <w:pPr>
        <w:bidi/>
      </w:pPr>
    </w:p>
    <w:p w14:paraId="71D1361F" w14:textId="77777777" w:rsidR="0024603B" w:rsidRPr="0024603B" w:rsidRDefault="0024603B" w:rsidP="0024603B">
      <w:pPr>
        <w:bidi/>
      </w:pPr>
    </w:p>
    <w:p w14:paraId="02163DA0" w14:textId="77777777" w:rsidR="0024603B" w:rsidRPr="0024603B" w:rsidRDefault="0024603B" w:rsidP="0024603B">
      <w:pPr>
        <w:bidi/>
      </w:pPr>
    </w:p>
    <w:p w14:paraId="2A46C811" w14:textId="77777777" w:rsidR="0024603B" w:rsidRPr="0024603B" w:rsidRDefault="0024603B" w:rsidP="0024603B">
      <w:pPr>
        <w:bidi/>
      </w:pPr>
    </w:p>
    <w:p w14:paraId="7875FCB5" w14:textId="77777777" w:rsidR="0024603B" w:rsidRPr="0024603B" w:rsidRDefault="0024603B" w:rsidP="0024603B">
      <w:pPr>
        <w:bidi/>
      </w:pPr>
    </w:p>
    <w:p w14:paraId="616C9600" w14:textId="77777777" w:rsidR="0024603B" w:rsidRPr="0024603B" w:rsidRDefault="0024603B" w:rsidP="0024603B">
      <w:pPr>
        <w:bidi/>
      </w:pPr>
    </w:p>
    <w:p w14:paraId="1DC36DB8" w14:textId="77777777" w:rsidR="0024603B" w:rsidRPr="0024603B" w:rsidRDefault="0024603B" w:rsidP="0024603B">
      <w:pPr>
        <w:bidi/>
      </w:pPr>
    </w:p>
    <w:p w14:paraId="6D54FF03" w14:textId="5FE112CB" w:rsidR="0024603B" w:rsidRDefault="0024603B" w:rsidP="0024603B">
      <w:pPr>
        <w:bidi/>
        <w:rPr>
          <w:rtl/>
        </w:rPr>
      </w:pPr>
    </w:p>
    <w:p w14:paraId="589ACDDC" w14:textId="5E169366" w:rsidR="002F20B7" w:rsidRDefault="002F20B7" w:rsidP="002F20B7">
      <w:pPr>
        <w:bidi/>
        <w:rPr>
          <w:rtl/>
        </w:rPr>
      </w:pPr>
    </w:p>
    <w:p w14:paraId="2321A3F9" w14:textId="4319B74B" w:rsidR="002F20B7" w:rsidRDefault="002F20B7" w:rsidP="002F20B7">
      <w:pPr>
        <w:bidi/>
        <w:rPr>
          <w:rtl/>
        </w:rPr>
      </w:pPr>
    </w:p>
    <w:p w14:paraId="4C998B31" w14:textId="74455EA4" w:rsidR="002F20B7" w:rsidRDefault="002F20B7" w:rsidP="002F20B7">
      <w:pPr>
        <w:bidi/>
        <w:rPr>
          <w:rtl/>
        </w:rPr>
      </w:pPr>
    </w:p>
    <w:p w14:paraId="244CB86F" w14:textId="6B47388A" w:rsidR="002F20B7" w:rsidRDefault="002F20B7" w:rsidP="002F20B7">
      <w:pPr>
        <w:bidi/>
        <w:rPr>
          <w:rtl/>
        </w:rPr>
      </w:pPr>
    </w:p>
    <w:p w14:paraId="26510729" w14:textId="043AE12B" w:rsidR="002F20B7" w:rsidRDefault="002F20B7" w:rsidP="002F20B7">
      <w:pPr>
        <w:bidi/>
        <w:rPr>
          <w:rtl/>
        </w:rPr>
      </w:pPr>
    </w:p>
    <w:p w14:paraId="61DCF37A" w14:textId="4603EEC0" w:rsidR="002F20B7" w:rsidRDefault="002F20B7" w:rsidP="002F20B7">
      <w:pPr>
        <w:bidi/>
        <w:rPr>
          <w:rtl/>
        </w:rPr>
      </w:pPr>
    </w:p>
    <w:p w14:paraId="1FEB1092" w14:textId="2079647D" w:rsidR="002F20B7" w:rsidRDefault="002F20B7" w:rsidP="002F20B7">
      <w:pPr>
        <w:bidi/>
        <w:rPr>
          <w:rtl/>
        </w:rPr>
      </w:pPr>
    </w:p>
    <w:p w14:paraId="6C10C01C" w14:textId="40C2EDDC" w:rsidR="002F20B7" w:rsidRDefault="002F20B7" w:rsidP="002F20B7">
      <w:pPr>
        <w:bidi/>
        <w:rPr>
          <w:rtl/>
        </w:rPr>
      </w:pPr>
    </w:p>
    <w:p w14:paraId="112BF507" w14:textId="46996E22" w:rsidR="002F20B7" w:rsidRDefault="002F20B7" w:rsidP="002F20B7">
      <w:pPr>
        <w:bidi/>
        <w:rPr>
          <w:rtl/>
        </w:rPr>
      </w:pPr>
    </w:p>
    <w:p w14:paraId="0722E56C" w14:textId="20B37179" w:rsidR="002F20B7" w:rsidRDefault="002F20B7" w:rsidP="002F20B7">
      <w:pPr>
        <w:bidi/>
        <w:rPr>
          <w:rtl/>
        </w:rPr>
      </w:pPr>
    </w:p>
    <w:p w14:paraId="1F14EDC0" w14:textId="5C5C0544" w:rsidR="002F20B7" w:rsidRDefault="002F20B7" w:rsidP="002F20B7">
      <w:pPr>
        <w:bidi/>
        <w:rPr>
          <w:rtl/>
        </w:rPr>
      </w:pPr>
    </w:p>
    <w:p w14:paraId="5142EAC0" w14:textId="6CFC60EA" w:rsidR="002F20B7" w:rsidRDefault="002F20B7" w:rsidP="002F20B7">
      <w:pPr>
        <w:bidi/>
        <w:rPr>
          <w:rtl/>
        </w:rPr>
      </w:pPr>
    </w:p>
    <w:p w14:paraId="291EE90B" w14:textId="33DF5E85" w:rsidR="002F20B7" w:rsidRDefault="002F20B7" w:rsidP="002F20B7">
      <w:pPr>
        <w:bidi/>
        <w:rPr>
          <w:rtl/>
        </w:rPr>
      </w:pPr>
    </w:p>
    <w:p w14:paraId="1B39EA7D" w14:textId="71693E76" w:rsidR="002F20B7" w:rsidRDefault="002F20B7" w:rsidP="002F20B7">
      <w:pPr>
        <w:bidi/>
        <w:rPr>
          <w:rtl/>
        </w:rPr>
      </w:pPr>
    </w:p>
    <w:p w14:paraId="35D3EC0C" w14:textId="43BB9309" w:rsidR="002F20B7" w:rsidRPr="0024603B" w:rsidRDefault="002F20B7" w:rsidP="002F20B7">
      <w:pPr>
        <w:bidi/>
      </w:pPr>
    </w:p>
    <w:p w14:paraId="44DE6615" w14:textId="50378BCB" w:rsidR="0024603B" w:rsidRPr="002F20B7" w:rsidRDefault="0024603B" w:rsidP="002F20B7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t xml:space="preserve">أنظمة الحماية من الحرائق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30ADADE5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59EB00AB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4085903F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0BD2F8B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3E6CEBA8" w:rsidR="0024603B" w:rsidRPr="0024603B" w:rsidRDefault="001F5F8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أنظمة إدارة المرافق المحوسبة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49CB9B6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11061CE5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</w:pPr>
    </w:p>
    <w:p w14:paraId="33FE706C" w14:textId="77777777" w:rsidR="0024603B" w:rsidRPr="0024603B" w:rsidRDefault="0024603B" w:rsidP="0024603B">
      <w:pPr>
        <w:bidi/>
      </w:pPr>
    </w:p>
    <w:p w14:paraId="432BB2C8" w14:textId="77777777" w:rsidR="0024603B" w:rsidRPr="0024603B" w:rsidRDefault="0024603B" w:rsidP="0024603B">
      <w:pPr>
        <w:bidi/>
      </w:pPr>
    </w:p>
    <w:p w14:paraId="7E766A6F" w14:textId="77777777" w:rsidR="0024603B" w:rsidRPr="0024603B" w:rsidRDefault="0024603B" w:rsidP="0024603B">
      <w:pPr>
        <w:bidi/>
      </w:pPr>
    </w:p>
    <w:p w14:paraId="1FDE24FA" w14:textId="77777777" w:rsidR="0024603B" w:rsidRPr="0024603B" w:rsidRDefault="0024603B" w:rsidP="0024603B">
      <w:pPr>
        <w:bidi/>
      </w:pPr>
    </w:p>
    <w:p w14:paraId="283D6004" w14:textId="77777777" w:rsidR="0024603B" w:rsidRPr="0024603B" w:rsidRDefault="0024603B" w:rsidP="0024603B">
      <w:pPr>
        <w:bidi/>
      </w:pPr>
    </w:p>
    <w:p w14:paraId="55994115" w14:textId="77777777" w:rsidR="0024603B" w:rsidRPr="0024603B" w:rsidRDefault="0024603B" w:rsidP="0024603B">
      <w:pPr>
        <w:bidi/>
      </w:pPr>
    </w:p>
    <w:p w14:paraId="7362B557" w14:textId="77777777" w:rsidR="0024603B" w:rsidRPr="0024603B" w:rsidRDefault="0024603B" w:rsidP="0024603B">
      <w:pPr>
        <w:bidi/>
      </w:pPr>
    </w:p>
    <w:p w14:paraId="2CD3CE55" w14:textId="77777777" w:rsidR="0024603B" w:rsidRPr="0024603B" w:rsidRDefault="0024603B" w:rsidP="0024603B">
      <w:pPr>
        <w:bidi/>
      </w:pPr>
    </w:p>
    <w:p w14:paraId="549F52F1" w14:textId="77777777" w:rsidR="0024603B" w:rsidRPr="0024603B" w:rsidRDefault="0024603B" w:rsidP="0024603B">
      <w:pPr>
        <w:bidi/>
      </w:pPr>
    </w:p>
    <w:p w14:paraId="7F3DCD00" w14:textId="77777777" w:rsidR="0024603B" w:rsidRPr="0024603B" w:rsidRDefault="0024603B" w:rsidP="0024603B">
      <w:pPr>
        <w:bidi/>
      </w:pPr>
    </w:p>
    <w:p w14:paraId="00EE76F5" w14:textId="77777777" w:rsidR="0024603B" w:rsidRPr="0024603B" w:rsidRDefault="0024603B" w:rsidP="0024603B">
      <w:pPr>
        <w:bidi/>
      </w:pPr>
    </w:p>
    <w:p w14:paraId="57565584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AB748E4" w14:textId="403FA75B" w:rsidR="0024603B" w:rsidRPr="005D2795" w:rsidRDefault="0024603B" w:rsidP="005D2795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11F507C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45F26C0F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76125BBD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287EE6FB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6BDBC0A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6E4D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3B78B437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372A5F37" w14:textId="765E8253" w:rsidR="0024603B" w:rsidRPr="006E4D6D" w:rsidRDefault="0024603B" w:rsidP="006E4D6D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0038321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245760D6" w:rsidR="0024603B" w:rsidRPr="0024603B" w:rsidRDefault="00477F78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4090BD12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صحيفة بيانات سلامة المواد وصحيفة 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344F6DE4" w:rsidR="0024603B" w:rsidRPr="0024603B" w:rsidRDefault="001F5F8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أنظمة إدارة المرافق المحوسبة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2C3CAC3B" w:rsidR="0024603B" w:rsidRPr="0024603B" w:rsidRDefault="00477F78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6D060F2B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477F78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F85A9D">
              <w:rPr>
                <w:rFonts w:cs="Arial"/>
                <w:color w:val="000000"/>
                <w:rtl/>
                <w:lang w:eastAsia="ar"/>
              </w:rPr>
            </w:r>
            <w:r w:rsidR="00F85A9D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C86" w14:textId="77777777" w:rsidR="00F85A9D" w:rsidRDefault="00F85A9D">
      <w:r>
        <w:separator/>
      </w:r>
    </w:p>
    <w:p w14:paraId="1FA59398" w14:textId="77777777" w:rsidR="00F85A9D" w:rsidRDefault="00F85A9D"/>
  </w:endnote>
  <w:endnote w:type="continuationSeparator" w:id="0">
    <w:p w14:paraId="7FDC0DC1" w14:textId="77777777" w:rsidR="00F85A9D" w:rsidRDefault="00F85A9D">
      <w:r>
        <w:continuationSeparator/>
      </w:r>
    </w:p>
    <w:p w14:paraId="38089A27" w14:textId="77777777" w:rsidR="00F85A9D" w:rsidRDefault="00F85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7ACA" w14:textId="77777777" w:rsidR="00BB3848" w:rsidRDefault="00BB384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A791414" w14:textId="675D7561" w:rsidR="00774D10" w:rsidRPr="006C1ABD" w:rsidRDefault="00774D10" w:rsidP="00774D1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09979" wp14:editId="1DF1B158">
              <wp:simplePos x="0" y="0"/>
              <wp:positionH relativeFrom="margin">
                <wp:posOffset>-4445</wp:posOffset>
              </wp:positionH>
              <wp:positionV relativeFrom="paragraph">
                <wp:posOffset>151955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29838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1.95pt" to="48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7BFBF3EA4CD848329F13024E70BDA4D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EOM-ZO0-TP-000012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28E74DF1803E4F24B214BC81592B790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522C426471A64F09AD56D7371F086D9E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040582" w14:textId="362CC217" w:rsidR="00774D10" w:rsidRPr="006C1ABD" w:rsidRDefault="00774D10" w:rsidP="00774D1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10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27E5FA7" w:rsidR="009210BF" w:rsidRPr="00774D10" w:rsidRDefault="00774D10" w:rsidP="00774D10">
    <w:pPr>
      <w:spacing w:after="240"/>
      <w:ind w:left="450" w:right="90"/>
      <w:jc w:val="right"/>
      <w:rPr>
        <w:rFonts w:eastAsia="Arial" w:cs="Arial" w:hint="cs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F1A4" w14:textId="77777777" w:rsidR="00BB3848" w:rsidRDefault="00BB384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2C43" w14:textId="77777777" w:rsidR="00F85A9D" w:rsidRDefault="00F85A9D">
      <w:r>
        <w:separator/>
      </w:r>
    </w:p>
    <w:p w14:paraId="7D10CE91" w14:textId="77777777" w:rsidR="00F85A9D" w:rsidRDefault="00F85A9D"/>
  </w:footnote>
  <w:footnote w:type="continuationSeparator" w:id="0">
    <w:p w14:paraId="6B4552C2" w14:textId="77777777" w:rsidR="00F85A9D" w:rsidRDefault="00F85A9D">
      <w:r>
        <w:continuationSeparator/>
      </w:r>
    </w:p>
    <w:p w14:paraId="5D84CCB8" w14:textId="77777777" w:rsidR="00F85A9D" w:rsidRDefault="00F85A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06B1" w14:textId="77777777" w:rsidR="00BB3848" w:rsidRDefault="00BB384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33CE7" w14:paraId="55B15A60" w14:textId="77777777" w:rsidTr="00133CE7">
      <w:tc>
        <w:tcPr>
          <w:tcW w:w="6845" w:type="dxa"/>
          <w:vAlign w:val="center"/>
        </w:tcPr>
        <w:p w14:paraId="361EC67C" w14:textId="1CAE6B7C" w:rsidR="00133CE7" w:rsidRPr="006A25F8" w:rsidRDefault="00774D10" w:rsidP="00774D10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   </w:t>
          </w:r>
          <w:r w:rsidR="00133CE7" w:rsidRPr="00BB3848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101A2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101A2B">
            <w:rPr>
              <w:kern w:val="32"/>
              <w:sz w:val="24"/>
              <w:szCs w:val="24"/>
              <w:rtl/>
              <w:lang w:eastAsia="ar"/>
            </w:rPr>
            <w:t>إيقاف التشغيل</w:t>
          </w:r>
          <w:r w:rsidR="00101A2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ل</w:t>
          </w:r>
          <w:r w:rsidR="00101A2B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101A2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133CE7" w:rsidRPr="00BB3848">
            <w:rPr>
              <w:kern w:val="32"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0FE4F66F" w14:textId="61A2789F" w:rsidR="009210BF" w:rsidRPr="00AC1B11" w:rsidRDefault="0025675F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4F4E24D" wp14:editId="46844B35">
          <wp:simplePos x="0" y="0"/>
          <wp:positionH relativeFrom="page">
            <wp:posOffset>87885</wp:posOffset>
          </wp:positionH>
          <wp:positionV relativeFrom="paragraph">
            <wp:posOffset>-387852</wp:posOffset>
          </wp:positionV>
          <wp:extent cx="1139333" cy="498664"/>
          <wp:effectExtent l="0" t="0" r="381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33" cy="498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9A1E" w14:textId="77777777" w:rsidR="00BB3848" w:rsidRDefault="00BB384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073B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A2B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CE7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5F88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75F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A98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0B7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18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77F78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D5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2795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1F9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4D6D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4D10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929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218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848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4EE9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5A9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BF3EA4CD848329F13024E70BD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2EFF-337A-4D90-8874-4B08B38A92E2}"/>
      </w:docPartPr>
      <w:docPartBody>
        <w:p w:rsidR="00000000" w:rsidRDefault="006C2742" w:rsidP="006C2742">
          <w:pPr>
            <w:pStyle w:val="7BFBF3EA4CD848329F13024E70BDA4D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8E74DF1803E4F24B214BC81592B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9116-53DA-48F8-A747-DBCCCB19478B}"/>
      </w:docPartPr>
      <w:docPartBody>
        <w:p w:rsidR="00000000" w:rsidRDefault="006C2742" w:rsidP="006C2742">
          <w:pPr>
            <w:pStyle w:val="28E74DF1803E4F24B214BC81592B790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22C426471A64F09AD56D7371F08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352D-38D3-4AEC-AC88-0B92FADF54B8}"/>
      </w:docPartPr>
      <w:docPartBody>
        <w:p w:rsidR="00000000" w:rsidRDefault="006C2742" w:rsidP="006C2742">
          <w:pPr>
            <w:pStyle w:val="522C426471A64F09AD56D7371F086D9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2"/>
    <w:rsid w:val="000E7423"/>
    <w:rsid w:val="006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C2742"/>
    <w:rPr>
      <w:color w:val="808080"/>
    </w:rPr>
  </w:style>
  <w:style w:type="paragraph" w:customStyle="1" w:styleId="7BFBF3EA4CD848329F13024E70BDA4D3">
    <w:name w:val="7BFBF3EA4CD848329F13024E70BDA4D3"/>
    <w:rsid w:val="006C2742"/>
    <w:pPr>
      <w:bidi/>
    </w:pPr>
  </w:style>
  <w:style w:type="paragraph" w:customStyle="1" w:styleId="28E74DF1803E4F24B214BC81592B7905">
    <w:name w:val="28E74DF1803E4F24B214BC81592B7905"/>
    <w:rsid w:val="006C2742"/>
    <w:pPr>
      <w:bidi/>
    </w:pPr>
  </w:style>
  <w:style w:type="paragraph" w:customStyle="1" w:styleId="522C426471A64F09AD56D7371F086D9E">
    <w:name w:val="522C426471A64F09AD56D7371F086D9E"/>
    <w:rsid w:val="006C274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E3E41-7E8F-481E-ACA3-24A8DFBBC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B77F0C-6107-4C72-80A0-A50AB04C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45</TotalTime>
  <Pages>12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29646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EOM-ZO0-TP-000012</dc:subject>
  <dc:creator>Rivamonte, Leonnito (RMP)</dc:creator>
  <cp:keywords>ᅟ</cp:keywords>
  <cp:lastModifiedBy>الاء الزهراني Alaa Alzahrani</cp:lastModifiedBy>
  <cp:revision>57</cp:revision>
  <cp:lastPrinted>2017-10-17T10:11:00Z</cp:lastPrinted>
  <dcterms:created xsi:type="dcterms:W3CDTF">2019-12-16T06:44:00Z</dcterms:created>
  <dcterms:modified xsi:type="dcterms:W3CDTF">2022-01-30T14:43:00Z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